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1C13" w14:textId="77777777" w:rsidR="00010144" w:rsidRDefault="00010144" w:rsidP="00010144">
      <w:pPr>
        <w:jc w:val="right"/>
        <w:rPr>
          <w:sz w:val="22"/>
          <w:szCs w:val="22"/>
        </w:rPr>
      </w:pPr>
    </w:p>
    <w:p w14:paraId="49EC5B8A" w14:textId="09D9E7BE" w:rsidR="00010144" w:rsidRPr="004F5567" w:rsidRDefault="00010144" w:rsidP="00010144">
      <w:pPr>
        <w:jc w:val="right"/>
        <w:rPr>
          <w:sz w:val="22"/>
          <w:szCs w:val="22"/>
        </w:rPr>
      </w:pPr>
      <w:r w:rsidRPr="004F5567">
        <w:rPr>
          <w:sz w:val="22"/>
          <w:szCs w:val="22"/>
        </w:rPr>
        <w:t xml:space="preserve">Αθήνα, </w:t>
      </w:r>
      <w:r>
        <w:rPr>
          <w:sz w:val="22"/>
          <w:szCs w:val="22"/>
        </w:rPr>
        <w:t>24</w:t>
      </w:r>
      <w:r w:rsidRPr="004F5567">
        <w:rPr>
          <w:sz w:val="22"/>
          <w:szCs w:val="22"/>
        </w:rPr>
        <w:t xml:space="preserve"> Σεπτεμβρίου 2025</w:t>
      </w:r>
    </w:p>
    <w:p w14:paraId="0B80A49D" w14:textId="77777777" w:rsidR="00010144" w:rsidRDefault="00010144" w:rsidP="00010144">
      <w:pPr>
        <w:jc w:val="both"/>
        <w:rPr>
          <w:sz w:val="22"/>
          <w:szCs w:val="22"/>
        </w:rPr>
      </w:pPr>
      <w:r w:rsidRPr="43908C55">
        <w:rPr>
          <w:sz w:val="22"/>
          <w:szCs w:val="22"/>
        </w:rPr>
        <w:t>Αγαπητέ κ</w:t>
      </w:r>
      <w:r>
        <w:rPr>
          <w:sz w:val="22"/>
          <w:szCs w:val="22"/>
        </w:rPr>
        <w:t>.</w:t>
      </w:r>
      <w:r w:rsidRPr="43908C55">
        <w:rPr>
          <w:sz w:val="22"/>
          <w:szCs w:val="22"/>
        </w:rPr>
        <w:t xml:space="preserve"> </w:t>
      </w:r>
      <w:r>
        <w:rPr>
          <w:sz w:val="22"/>
          <w:szCs w:val="22"/>
        </w:rPr>
        <w:t>Πρόεδρε</w:t>
      </w:r>
    </w:p>
    <w:p w14:paraId="6137C897" w14:textId="77777777" w:rsidR="00010144" w:rsidRPr="00C64544" w:rsidRDefault="00010144" w:rsidP="00010144">
      <w:pPr>
        <w:spacing w:line="276" w:lineRule="auto"/>
        <w:jc w:val="both"/>
        <w:rPr>
          <w:sz w:val="22"/>
          <w:szCs w:val="22"/>
        </w:rPr>
      </w:pPr>
      <w:r w:rsidRPr="00C64544">
        <w:rPr>
          <w:sz w:val="22"/>
          <w:szCs w:val="22"/>
        </w:rPr>
        <w:t xml:space="preserve">Πιστεύω ακράδαντα ότι το ύψιστο Πατριωτικό Καθήκον και Εθνικό Όραμα για τη χώρα μας είναι η οικοδόμηση μιας </w:t>
      </w:r>
      <w:r w:rsidRPr="00C64544">
        <w:rPr>
          <w:b/>
          <w:bCs/>
          <w:sz w:val="22"/>
          <w:szCs w:val="22"/>
        </w:rPr>
        <w:t>Ισχυρής Παραγωγικής Οικονομίας</w:t>
      </w:r>
      <w:r w:rsidRPr="00C64544">
        <w:rPr>
          <w:sz w:val="22"/>
          <w:szCs w:val="22"/>
        </w:rPr>
        <w:t xml:space="preserve"> με ότι αυτό συμπεριλαμβάνει και συμπαρασύρει. Πάνω από όλα χρειαζόμαστε να ενεργοποιήσουμε  παραγωγικά τις ελληνικές επιχειρήσεις όλων των μεγεθών και κλάδων καθότι χωρίς την ενεργοποίηση των εγχώριων δυνάμεων καμία ανάπτυξη δεν μπορεί να είναι μακροχρόνια και κοινωνικά δίκαιη. </w:t>
      </w:r>
    </w:p>
    <w:p w14:paraId="3417337B" w14:textId="77777777" w:rsidR="00010144" w:rsidRPr="00C64544" w:rsidRDefault="00010144" w:rsidP="00010144">
      <w:pPr>
        <w:spacing w:line="276" w:lineRule="auto"/>
        <w:jc w:val="both"/>
        <w:rPr>
          <w:sz w:val="22"/>
          <w:szCs w:val="22"/>
        </w:rPr>
      </w:pPr>
      <w:r w:rsidRPr="00C64544">
        <w:rPr>
          <w:sz w:val="22"/>
          <w:szCs w:val="22"/>
        </w:rPr>
        <w:t>Με τις σκέψεις και τις αγωνίες αυτές καταθέσαμε στις 8 Αυγούστου 2025, στον Άρειο Πάγο την Ιδρυτική Διακήρυξη του πολιτικού κόμματος "</w:t>
      </w:r>
      <w:r w:rsidRPr="00C64544">
        <w:rPr>
          <w:b/>
          <w:bCs/>
          <w:sz w:val="22"/>
          <w:szCs w:val="22"/>
        </w:rPr>
        <w:t>Κεντρική Πορεία</w:t>
      </w:r>
      <w:r w:rsidRPr="00C64544">
        <w:rPr>
          <w:sz w:val="22"/>
          <w:szCs w:val="22"/>
        </w:rPr>
        <w:t xml:space="preserve"> – Το Κόμμα της Μεσαίας Τάξης και της Ελεύθερης Παραγωγικής Οικονομίας".</w:t>
      </w:r>
    </w:p>
    <w:p w14:paraId="791EBB5D" w14:textId="77777777" w:rsidR="00010144" w:rsidRPr="00C64544" w:rsidRDefault="00010144" w:rsidP="00010144">
      <w:pPr>
        <w:spacing w:line="276" w:lineRule="auto"/>
        <w:jc w:val="both"/>
        <w:rPr>
          <w:sz w:val="22"/>
          <w:szCs w:val="22"/>
        </w:rPr>
      </w:pPr>
      <w:r w:rsidRPr="00C64544">
        <w:rPr>
          <w:sz w:val="22"/>
          <w:szCs w:val="22"/>
        </w:rPr>
        <w:t xml:space="preserve">Η δημιουργία του φορέα μας γεννήθηκε από την πεποίθηση ότι καμία ουσιαστική πολιτική αλλαγή δεν μπορεί να επιτευχθεί χωρίς </w:t>
      </w:r>
      <w:r w:rsidRPr="00C64544">
        <w:rPr>
          <w:b/>
          <w:bCs/>
          <w:sz w:val="22"/>
          <w:szCs w:val="22"/>
        </w:rPr>
        <w:t>την αλλαγή του ίδιου του πολιτικού συστήματος</w:t>
      </w:r>
      <w:r w:rsidRPr="00C64544">
        <w:rPr>
          <w:sz w:val="22"/>
          <w:szCs w:val="22"/>
        </w:rPr>
        <w:t xml:space="preserve"> και του τρόπου με τον οποίο αξιοποιούνται οι Εθνικοί και Ευρωπαϊκοί πόροι. </w:t>
      </w:r>
    </w:p>
    <w:p w14:paraId="2B06DC24" w14:textId="77777777" w:rsidR="00010144" w:rsidRPr="00C64544" w:rsidRDefault="00010144" w:rsidP="00010144">
      <w:pPr>
        <w:spacing w:line="276" w:lineRule="auto"/>
        <w:jc w:val="both"/>
        <w:rPr>
          <w:sz w:val="22"/>
          <w:szCs w:val="22"/>
        </w:rPr>
      </w:pPr>
      <w:r w:rsidRPr="00C64544">
        <w:rPr>
          <w:sz w:val="22"/>
          <w:szCs w:val="22"/>
        </w:rPr>
        <w:t xml:space="preserve">Στόχος μας είναι η διεκδίκηση ενός πολιτικού συστήματος με λιγότερους Πολιτικούς στην διοίκηση του κράτους , περισσότερους τεχνοκράτες δημόσιους υπαλλήλους και οικονομικές ευκαιρίες για όλους τους Έλληνες, χωρίς φωτογραφικές νομοθετικές πράξεις  και κανονιστικές διατάξεις. </w:t>
      </w:r>
    </w:p>
    <w:p w14:paraId="41382692" w14:textId="77777777" w:rsidR="00010144" w:rsidRPr="00C64544" w:rsidRDefault="00010144" w:rsidP="00010144">
      <w:pPr>
        <w:spacing w:line="276" w:lineRule="auto"/>
        <w:jc w:val="both"/>
        <w:rPr>
          <w:sz w:val="22"/>
          <w:szCs w:val="22"/>
        </w:rPr>
      </w:pPr>
      <w:r w:rsidRPr="00C64544">
        <w:rPr>
          <w:sz w:val="22"/>
          <w:szCs w:val="22"/>
        </w:rPr>
        <w:t xml:space="preserve">Ηγέτιδα κοινωνική ομάδα στην προσπάθεια αυτή είναι το Κέντρο της  Ελληνικής Κοινωνίας, ο Πυρήνας της Μεσαίας Τάξης, οι </w:t>
      </w:r>
      <w:proofErr w:type="spellStart"/>
      <w:r w:rsidRPr="00C64544">
        <w:rPr>
          <w:sz w:val="22"/>
          <w:szCs w:val="22"/>
        </w:rPr>
        <w:t>ΜμΕ</w:t>
      </w:r>
      <w:proofErr w:type="spellEnd"/>
      <w:r w:rsidRPr="00C64544">
        <w:rPr>
          <w:sz w:val="22"/>
          <w:szCs w:val="22"/>
        </w:rPr>
        <w:t>, οι Εργαζόμενοι τους, οι Επαγγελματίες, οι Πραγματικοί Αγρότες και οι αφοσιωμένοι Δημόσιοι Υπάλληλοι. Πρόκειται για όλους εμάς όσοι δημιουργούμε πλούτο, κρατούμε την οικονομία σε λειτουργία και εξασφαλίζουμε τα προς το ζην με την εργασία μας, χωρίς να στηριζόμαστε  σε προνόμια ή ειδικές πολιτικές εύνοιας.</w:t>
      </w:r>
    </w:p>
    <w:p w14:paraId="222C928C" w14:textId="77777777" w:rsidR="00010144" w:rsidRPr="00C64544" w:rsidRDefault="00010144" w:rsidP="00010144">
      <w:pPr>
        <w:spacing w:line="276" w:lineRule="auto"/>
        <w:jc w:val="both"/>
        <w:rPr>
          <w:sz w:val="22"/>
          <w:szCs w:val="22"/>
        </w:rPr>
      </w:pPr>
      <w:r w:rsidRPr="00C64544">
        <w:rPr>
          <w:sz w:val="22"/>
          <w:szCs w:val="22"/>
        </w:rPr>
        <w:t>Θα ήταν ιδιαίτερη χαρά και τιμή για εμάς να γνωρίσουμε τις απόψεις σας πάνω σε κρίσιμα οικονομικά και κοινωνικά ζητήματα και να διερευνήσουμε τρόπους συνεργασίας, ώστε οι προτάσεις μας να συμβάλλουν ουσιαστικά στην οικοδόμηση μιας Ισχυρής Παραγωγικής Οικονομίας, με προοπτικές για όλους τους Έλληνες.</w:t>
      </w:r>
    </w:p>
    <w:p w14:paraId="22FEC0BB" w14:textId="77777777" w:rsidR="00010144" w:rsidRDefault="00010144" w:rsidP="00010144">
      <w:pPr>
        <w:spacing w:after="0"/>
        <w:jc w:val="both"/>
        <w:rPr>
          <w:b/>
          <w:bCs/>
          <w:sz w:val="22"/>
          <w:szCs w:val="22"/>
        </w:rPr>
      </w:pPr>
      <w:r w:rsidRPr="004F5567">
        <w:rPr>
          <w:sz w:val="22"/>
          <w:szCs w:val="22"/>
        </w:rPr>
        <w:t>Με εκτίμηση,</w:t>
      </w:r>
      <w:r w:rsidRPr="004F5567">
        <w:rPr>
          <w:b/>
          <w:bCs/>
          <w:sz w:val="22"/>
          <w:szCs w:val="22"/>
        </w:rPr>
        <w:t xml:space="preserve"> </w:t>
      </w:r>
    </w:p>
    <w:p w14:paraId="22347E6F" w14:textId="77777777" w:rsidR="00010144" w:rsidRDefault="00010144" w:rsidP="00010144">
      <w:pPr>
        <w:spacing w:after="0"/>
        <w:jc w:val="both"/>
        <w:rPr>
          <w:sz w:val="22"/>
          <w:szCs w:val="22"/>
        </w:rPr>
      </w:pPr>
      <w:r w:rsidRPr="00087EEC">
        <w:rPr>
          <w:sz w:val="22"/>
          <w:szCs w:val="22"/>
        </w:rPr>
        <w:t xml:space="preserve">Απόστολος Βλάχος </w:t>
      </w:r>
    </w:p>
    <w:p w14:paraId="7133A3B5" w14:textId="77777777" w:rsidR="00010144" w:rsidRDefault="00010144" w:rsidP="00010144">
      <w:pPr>
        <w:spacing w:after="0"/>
        <w:jc w:val="both"/>
        <w:rPr>
          <w:sz w:val="22"/>
          <w:szCs w:val="22"/>
        </w:rPr>
      </w:pPr>
    </w:p>
    <w:p w14:paraId="0B9702E0" w14:textId="77777777" w:rsidR="00010144" w:rsidRDefault="00010144" w:rsidP="00010144">
      <w:pPr>
        <w:spacing w:after="0"/>
        <w:jc w:val="both"/>
        <w:rPr>
          <w:sz w:val="22"/>
          <w:szCs w:val="22"/>
        </w:rPr>
      </w:pPr>
    </w:p>
    <w:p w14:paraId="52E31A27" w14:textId="77777777" w:rsidR="00010144" w:rsidRPr="004F5567" w:rsidRDefault="00010144" w:rsidP="00010144">
      <w:pPr>
        <w:spacing w:after="0" w:line="240" w:lineRule="auto"/>
        <w:jc w:val="both"/>
        <w:rPr>
          <w:sz w:val="22"/>
          <w:szCs w:val="22"/>
        </w:rPr>
      </w:pPr>
      <w:r w:rsidRPr="004F5567">
        <w:rPr>
          <w:sz w:val="22"/>
          <w:szCs w:val="22"/>
        </w:rPr>
        <w:t xml:space="preserve">Πρόεδρος </w:t>
      </w:r>
    </w:p>
    <w:p w14:paraId="6D6F1BFD" w14:textId="77777777" w:rsidR="00010144" w:rsidRDefault="00010144" w:rsidP="00010144">
      <w:pPr>
        <w:spacing w:after="0" w:line="240" w:lineRule="auto"/>
        <w:jc w:val="both"/>
        <w:rPr>
          <w:sz w:val="22"/>
          <w:szCs w:val="22"/>
        </w:rPr>
      </w:pPr>
      <w:r w:rsidRPr="009E0473">
        <w:rPr>
          <w:sz w:val="22"/>
          <w:szCs w:val="22"/>
        </w:rPr>
        <w:t>69</w:t>
      </w:r>
      <w:r w:rsidRPr="000F1995">
        <w:rPr>
          <w:sz w:val="22"/>
          <w:szCs w:val="22"/>
        </w:rPr>
        <w:t>76407407</w:t>
      </w:r>
    </w:p>
    <w:p w14:paraId="5A91A03C" w14:textId="77777777" w:rsidR="00010144" w:rsidRPr="004F5567" w:rsidRDefault="00010144" w:rsidP="00010144">
      <w:pPr>
        <w:spacing w:after="0" w:line="240" w:lineRule="auto"/>
        <w:jc w:val="both"/>
        <w:rPr>
          <w:sz w:val="22"/>
          <w:szCs w:val="22"/>
        </w:rPr>
      </w:pPr>
      <w:r>
        <w:rPr>
          <w:sz w:val="22"/>
          <w:szCs w:val="22"/>
        </w:rPr>
        <w:t xml:space="preserve"> </w:t>
      </w:r>
      <w:hyperlink r:id="rId9" w:history="1">
        <w:r w:rsidRPr="00C87A3E">
          <w:rPr>
            <w:rStyle w:val="-"/>
            <w:sz w:val="22"/>
            <w:szCs w:val="22"/>
            <w:lang w:val="en-US"/>
          </w:rPr>
          <w:t>contact</w:t>
        </w:r>
        <w:r w:rsidRPr="009E0473">
          <w:rPr>
            <w:rStyle w:val="-"/>
            <w:sz w:val="22"/>
            <w:szCs w:val="22"/>
          </w:rPr>
          <w:t>@</w:t>
        </w:r>
        <w:proofErr w:type="spellStart"/>
        <w:r w:rsidRPr="00C87A3E">
          <w:rPr>
            <w:rStyle w:val="-"/>
            <w:sz w:val="22"/>
            <w:szCs w:val="22"/>
            <w:lang w:val="en-US"/>
          </w:rPr>
          <w:t>kentrikiporeia</w:t>
        </w:r>
        <w:proofErr w:type="spellEnd"/>
        <w:r w:rsidRPr="009E0473">
          <w:rPr>
            <w:rStyle w:val="-"/>
            <w:sz w:val="22"/>
            <w:szCs w:val="22"/>
          </w:rPr>
          <w:t>.</w:t>
        </w:r>
        <w:r w:rsidRPr="00C87A3E">
          <w:rPr>
            <w:rStyle w:val="-"/>
            <w:sz w:val="22"/>
            <w:szCs w:val="22"/>
            <w:lang w:val="en-US"/>
          </w:rPr>
          <w:t>gr</w:t>
        </w:r>
      </w:hyperlink>
      <w:r w:rsidRPr="009E0473">
        <w:rPr>
          <w:sz w:val="22"/>
          <w:szCs w:val="22"/>
        </w:rPr>
        <w:t xml:space="preserve"> </w:t>
      </w:r>
    </w:p>
    <w:p w14:paraId="36030455" w14:textId="77777777" w:rsidR="004D7F91" w:rsidRDefault="004D7F91"/>
    <w:sectPr w:rsidR="004D7F9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A597" w14:textId="77777777" w:rsidR="00722E0D" w:rsidRDefault="00722E0D" w:rsidP="00D11A5A">
      <w:pPr>
        <w:spacing w:after="0" w:line="240" w:lineRule="auto"/>
      </w:pPr>
      <w:r>
        <w:separator/>
      </w:r>
    </w:p>
  </w:endnote>
  <w:endnote w:type="continuationSeparator" w:id="0">
    <w:p w14:paraId="45F1340E" w14:textId="77777777" w:rsidR="00722E0D" w:rsidRDefault="00722E0D" w:rsidP="00D1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24C4" w14:textId="77777777" w:rsidR="00D11A5A" w:rsidRDefault="00D11A5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5192" w14:textId="77777777" w:rsidR="00D11A5A" w:rsidRPr="00D11A5A" w:rsidRDefault="00D11A5A" w:rsidP="00D11A5A">
    <w:pPr>
      <w:pStyle w:val="ab"/>
    </w:pPr>
    <w:r>
      <w:rPr>
        <w:noProof/>
      </w:rPr>
      <mc:AlternateContent>
        <mc:Choice Requires="wps">
          <w:drawing>
            <wp:anchor distT="0" distB="0" distL="114300" distR="114300" simplePos="0" relativeHeight="251660288" behindDoc="1" locked="0" layoutInCell="1" allowOverlap="1" wp14:anchorId="326D6EC5" wp14:editId="2B3F5209">
              <wp:simplePos x="0" y="0"/>
              <wp:positionH relativeFrom="column">
                <wp:posOffset>-820121</wp:posOffset>
              </wp:positionH>
              <wp:positionV relativeFrom="paragraph">
                <wp:posOffset>-268194</wp:posOffset>
              </wp:positionV>
              <wp:extent cx="2198370" cy="262218"/>
              <wp:effectExtent l="0" t="0" r="0" b="5080"/>
              <wp:wrapNone/>
              <wp:docPr id="628985626" name="Text Box 3"/>
              <wp:cNvGraphicFramePr/>
              <a:graphic xmlns:a="http://schemas.openxmlformats.org/drawingml/2006/main">
                <a:graphicData uri="http://schemas.microsoft.com/office/word/2010/wordprocessingShape">
                  <wps:wsp>
                    <wps:cNvSpPr txBox="1"/>
                    <wps:spPr>
                      <a:xfrm>
                        <a:off x="0" y="0"/>
                        <a:ext cx="2198370" cy="262218"/>
                      </a:xfrm>
                      <a:prstGeom prst="rect">
                        <a:avLst/>
                      </a:prstGeom>
                      <a:solidFill>
                        <a:schemeClr val="lt1"/>
                      </a:solidFill>
                      <a:ln w="6350">
                        <a:noFill/>
                      </a:ln>
                    </wps:spPr>
                    <wps:txbx>
                      <w:txbxContent>
                        <w:p w14:paraId="59710D81" w14:textId="77777777" w:rsidR="00D11A5A" w:rsidRPr="00D11A5A" w:rsidRDefault="00D11A5A" w:rsidP="00D11A5A">
                          <w:pPr>
                            <w:pStyle w:val="ab"/>
                            <w:rPr>
                              <w:color w:val="3A3A3A" w:themeColor="background2" w:themeShade="40"/>
                            </w:rPr>
                          </w:pPr>
                          <w:r w:rsidRPr="00D11A5A">
                            <w:rPr>
                              <w:color w:val="3A3A3A" w:themeColor="background2" w:themeShade="40"/>
                              <w:lang w:val="en-US"/>
                            </w:rPr>
                            <w:t>www.kentrikiporeia.gr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6D6EC5" id="_x0000_t202" coordsize="21600,21600" o:spt="202" path="m,l,21600r21600,l21600,xe">
              <v:stroke joinstyle="miter"/>
              <v:path gradientshapeok="t" o:connecttype="rect"/>
            </v:shapetype>
            <v:shape id="Text Box 3" o:spid="_x0000_s1026" type="#_x0000_t202" style="position:absolute;margin-left:-64.6pt;margin-top:-21.1pt;width:173.1pt;height:20.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" fillcolor="white [3201]" stroked="f" strokeweight=".5pt">
              <v:textbox>
                <w:txbxContent>
                  <w:p w14:paraId="59710D81" w14:textId="77777777" w:rsidR="00D11A5A" w:rsidRPr="00D11A5A" w:rsidRDefault="00D11A5A" w:rsidP="00D11A5A">
                    <w:pPr>
                      <w:pStyle w:val="ab"/>
                      <w:rPr>
                        <w:color w:val="3A3A3A" w:themeColor="background2" w:themeShade="40"/>
                      </w:rPr>
                    </w:pPr>
                    <w:r w:rsidRPr="00D11A5A">
                      <w:rPr>
                        <w:color w:val="3A3A3A" w:themeColor="background2" w:themeShade="40"/>
                        <w:lang w:val="en-US"/>
                      </w:rPr>
                      <w:t>www.kentrikiporeia.gr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3AEE46" wp14:editId="6AD3C673">
              <wp:simplePos x="0" y="0"/>
              <wp:positionH relativeFrom="column">
                <wp:posOffset>-1143001</wp:posOffset>
              </wp:positionH>
              <wp:positionV relativeFrom="paragraph">
                <wp:posOffset>6836</wp:posOffset>
              </wp:positionV>
              <wp:extent cx="7563971" cy="0"/>
              <wp:effectExtent l="0" t="0" r="0" b="0"/>
              <wp:wrapNone/>
              <wp:docPr id="2123900558" name="Straight Connector 4"/>
              <wp:cNvGraphicFramePr/>
              <a:graphic xmlns:a="http://schemas.openxmlformats.org/drawingml/2006/main">
                <a:graphicData uri="http://schemas.microsoft.com/office/word/2010/wordprocessingShape">
                  <wps:wsp>
                    <wps:cNvCnPr/>
                    <wps:spPr>
                      <a:xfrm>
                        <a:off x="0" y="0"/>
                        <a:ext cx="756397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7AFC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0pt,.55pt" to="50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" strokecolor="#393939 [814]"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5B9F" w14:textId="77777777" w:rsidR="00D11A5A" w:rsidRDefault="00D11A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E29F" w14:textId="77777777" w:rsidR="00722E0D" w:rsidRDefault="00722E0D" w:rsidP="00D11A5A">
      <w:pPr>
        <w:spacing w:after="0" w:line="240" w:lineRule="auto"/>
      </w:pPr>
      <w:r>
        <w:separator/>
      </w:r>
    </w:p>
  </w:footnote>
  <w:footnote w:type="continuationSeparator" w:id="0">
    <w:p w14:paraId="6D480F82" w14:textId="77777777" w:rsidR="00722E0D" w:rsidRDefault="00722E0D" w:rsidP="00D1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817C" w14:textId="77777777" w:rsidR="00D11A5A" w:rsidRDefault="00D11A5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C31F" w14:textId="77777777" w:rsidR="00D11A5A" w:rsidRDefault="00D11A5A">
    <w:pPr>
      <w:pStyle w:val="aa"/>
    </w:pPr>
    <w:r>
      <w:rPr>
        <w:noProof/>
      </w:rPr>
      <w:drawing>
        <wp:anchor distT="0" distB="0" distL="114300" distR="114300" simplePos="0" relativeHeight="251658240" behindDoc="1" locked="0" layoutInCell="1" allowOverlap="1" wp14:anchorId="3271BDA5" wp14:editId="508543E6">
          <wp:simplePos x="0" y="0"/>
          <wp:positionH relativeFrom="column">
            <wp:posOffset>-847016</wp:posOffset>
          </wp:positionH>
          <wp:positionV relativeFrom="paragraph">
            <wp:posOffset>-254597</wp:posOffset>
          </wp:positionV>
          <wp:extent cx="1619885" cy="575945"/>
          <wp:effectExtent l="0" t="0" r="0" b="0"/>
          <wp:wrapNone/>
          <wp:docPr id="438871934"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71934" name="Picture 1" descr="A close-up of a sign&#10;&#10;AI-generated content may be incorrect."/>
                  <pic:cNvPicPr/>
                </pic:nvPicPr>
                <pic:blipFill rotWithShape="1">
                  <a:blip r:embed="rId1">
                    <a:extLst>
                      <a:ext uri="{28A0092B-C50C-407E-A947-70E740481C1C}">
                        <a14:useLocalDpi xmlns:a14="http://schemas.microsoft.com/office/drawing/2010/main" val="0"/>
                      </a:ext>
                    </a:extLst>
                  </a:blip>
                  <a:srcRect b="15957"/>
                  <a:stretch/>
                </pic:blipFill>
                <pic:spPr bwMode="auto">
                  <a:xfrm>
                    <a:off x="0" y="0"/>
                    <a:ext cx="1619885" cy="57594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238AAA0B" wp14:editId="19AA3985">
              <wp:simplePos x="0" y="0"/>
              <wp:positionH relativeFrom="column">
                <wp:posOffset>-1143000</wp:posOffset>
              </wp:positionH>
              <wp:positionV relativeFrom="paragraph">
                <wp:posOffset>444649</wp:posOffset>
              </wp:positionV>
              <wp:extent cx="7543800" cy="6724"/>
              <wp:effectExtent l="0" t="19050" r="19050" b="31750"/>
              <wp:wrapNone/>
              <wp:docPr id="1179060154" name="Straight Connector 2"/>
              <wp:cNvGraphicFramePr/>
              <a:graphic xmlns:a="http://schemas.openxmlformats.org/drawingml/2006/main">
                <a:graphicData uri="http://schemas.microsoft.com/office/word/2010/wordprocessingShape">
                  <wps:wsp>
                    <wps:cNvCnPr/>
                    <wps:spPr>
                      <a:xfrm>
                        <a:off x="0" y="0"/>
                        <a:ext cx="7543800" cy="6724"/>
                      </a:xfrm>
                      <a:prstGeom prst="line">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059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pt,35pt" to="7in,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" strokecolor="gray [1629]"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238C" w14:textId="77777777" w:rsidR="00D11A5A" w:rsidRDefault="00D11A5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o:colormru v:ext="edit" colors="#fcedcc,#fef7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44"/>
    <w:rsid w:val="00010144"/>
    <w:rsid w:val="004B3A0E"/>
    <w:rsid w:val="004D7F91"/>
    <w:rsid w:val="005766D6"/>
    <w:rsid w:val="00653480"/>
    <w:rsid w:val="00722E0D"/>
    <w:rsid w:val="00775CA3"/>
    <w:rsid w:val="00AC01C8"/>
    <w:rsid w:val="00D11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edcc,#fef7e8"/>
    </o:shapedefaults>
    <o:shapelayout v:ext="edit">
      <o:idmap v:ext="edit" data="2"/>
    </o:shapelayout>
  </w:shapeDefaults>
  <w:decimalSymbol w:val=","/>
  <w:listSeparator w:val=";"/>
  <w14:docId w14:val="1F08319A"/>
  <w15:chartTrackingRefBased/>
  <w15:docId w15:val="{2C7A4566-B221-4A55-BCB2-E15E3EEE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144"/>
    <w:pPr>
      <w:spacing w:line="278" w:lineRule="auto"/>
    </w:pPr>
    <w:rPr>
      <w:sz w:val="24"/>
      <w:szCs w:val="24"/>
    </w:rPr>
  </w:style>
  <w:style w:type="paragraph" w:styleId="1">
    <w:name w:val="heading 1"/>
    <w:basedOn w:val="a"/>
    <w:next w:val="a"/>
    <w:link w:val="1Char"/>
    <w:uiPriority w:val="9"/>
    <w:qFormat/>
    <w:rsid w:val="00D11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11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11A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11A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11A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11A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11A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11A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11A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1A5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11A5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11A5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11A5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11A5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11A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11A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11A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11A5A"/>
    <w:rPr>
      <w:rFonts w:eastAsiaTheme="majorEastAsia" w:cstheme="majorBidi"/>
      <w:color w:val="272727" w:themeColor="text1" w:themeTint="D8"/>
    </w:rPr>
  </w:style>
  <w:style w:type="paragraph" w:styleId="a3">
    <w:name w:val="Title"/>
    <w:basedOn w:val="a"/>
    <w:next w:val="a"/>
    <w:link w:val="Char"/>
    <w:uiPriority w:val="10"/>
    <w:qFormat/>
    <w:rsid w:val="00D11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11A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1A5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11A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11A5A"/>
    <w:pPr>
      <w:spacing w:before="160"/>
      <w:jc w:val="center"/>
    </w:pPr>
    <w:rPr>
      <w:i/>
      <w:iCs/>
      <w:color w:val="404040" w:themeColor="text1" w:themeTint="BF"/>
    </w:rPr>
  </w:style>
  <w:style w:type="character" w:customStyle="1" w:styleId="Char1">
    <w:name w:val="Απόσπασμα Char"/>
    <w:basedOn w:val="a0"/>
    <w:link w:val="a5"/>
    <w:uiPriority w:val="29"/>
    <w:rsid w:val="00D11A5A"/>
    <w:rPr>
      <w:i/>
      <w:iCs/>
      <w:color w:val="404040" w:themeColor="text1" w:themeTint="BF"/>
    </w:rPr>
  </w:style>
  <w:style w:type="paragraph" w:styleId="a6">
    <w:name w:val="List Paragraph"/>
    <w:basedOn w:val="a"/>
    <w:uiPriority w:val="34"/>
    <w:qFormat/>
    <w:rsid w:val="00D11A5A"/>
    <w:pPr>
      <w:ind w:left="720"/>
      <w:contextualSpacing/>
    </w:pPr>
  </w:style>
  <w:style w:type="character" w:styleId="a7">
    <w:name w:val="Intense Emphasis"/>
    <w:basedOn w:val="a0"/>
    <w:uiPriority w:val="21"/>
    <w:qFormat/>
    <w:rsid w:val="00D11A5A"/>
    <w:rPr>
      <w:i/>
      <w:iCs/>
      <w:color w:val="0F4761" w:themeColor="accent1" w:themeShade="BF"/>
    </w:rPr>
  </w:style>
  <w:style w:type="paragraph" w:styleId="a8">
    <w:name w:val="Intense Quote"/>
    <w:basedOn w:val="a"/>
    <w:next w:val="a"/>
    <w:link w:val="Char2"/>
    <w:uiPriority w:val="30"/>
    <w:qFormat/>
    <w:rsid w:val="00D11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11A5A"/>
    <w:rPr>
      <w:i/>
      <w:iCs/>
      <w:color w:val="0F4761" w:themeColor="accent1" w:themeShade="BF"/>
    </w:rPr>
  </w:style>
  <w:style w:type="character" w:styleId="a9">
    <w:name w:val="Intense Reference"/>
    <w:basedOn w:val="a0"/>
    <w:uiPriority w:val="32"/>
    <w:qFormat/>
    <w:rsid w:val="00D11A5A"/>
    <w:rPr>
      <w:b/>
      <w:bCs/>
      <w:smallCaps/>
      <w:color w:val="0F4761" w:themeColor="accent1" w:themeShade="BF"/>
      <w:spacing w:val="5"/>
    </w:rPr>
  </w:style>
  <w:style w:type="paragraph" w:styleId="aa">
    <w:name w:val="header"/>
    <w:basedOn w:val="a"/>
    <w:link w:val="Char3"/>
    <w:uiPriority w:val="99"/>
    <w:unhideWhenUsed/>
    <w:rsid w:val="00D11A5A"/>
    <w:pPr>
      <w:tabs>
        <w:tab w:val="center" w:pos="4153"/>
        <w:tab w:val="right" w:pos="8306"/>
      </w:tabs>
      <w:spacing w:after="0" w:line="240" w:lineRule="auto"/>
    </w:pPr>
  </w:style>
  <w:style w:type="character" w:customStyle="1" w:styleId="Char3">
    <w:name w:val="Κεφαλίδα Char"/>
    <w:basedOn w:val="a0"/>
    <w:link w:val="aa"/>
    <w:uiPriority w:val="99"/>
    <w:rsid w:val="00D11A5A"/>
  </w:style>
  <w:style w:type="paragraph" w:styleId="ab">
    <w:name w:val="footer"/>
    <w:basedOn w:val="a"/>
    <w:link w:val="Char4"/>
    <w:uiPriority w:val="99"/>
    <w:unhideWhenUsed/>
    <w:rsid w:val="00D11A5A"/>
    <w:pPr>
      <w:tabs>
        <w:tab w:val="center" w:pos="4153"/>
        <w:tab w:val="right" w:pos="8306"/>
      </w:tabs>
      <w:spacing w:after="0" w:line="240" w:lineRule="auto"/>
    </w:pPr>
  </w:style>
  <w:style w:type="character" w:customStyle="1" w:styleId="Char4">
    <w:name w:val="Υποσέλιδο Char"/>
    <w:basedOn w:val="a0"/>
    <w:link w:val="ab"/>
    <w:uiPriority w:val="99"/>
    <w:rsid w:val="00D11A5A"/>
  </w:style>
  <w:style w:type="character" w:styleId="-">
    <w:name w:val="Hyperlink"/>
    <w:basedOn w:val="a0"/>
    <w:uiPriority w:val="99"/>
    <w:unhideWhenUsed/>
    <w:rsid w:val="000101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tact@kentrikiporeia.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na\Downloads\kp_letterhead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419311FF124C9BF3512333A5CE4E" ma:contentTypeVersion="15" ma:contentTypeDescription="Create a new document." ma:contentTypeScope="" ma:versionID="b209be90d9e4b4e5ca142d77efe43998">
  <xsd:schema xmlns:xsd="http://www.w3.org/2001/XMLSchema" xmlns:xs="http://www.w3.org/2001/XMLSchema" xmlns:p="http://schemas.microsoft.com/office/2006/metadata/properties" xmlns:ns2="21f9bd69-99be-49f9-bc0c-e077770acd0b" xmlns:ns3="cd7ee990-9a4a-463c-8f55-08588f661b47" targetNamespace="http://schemas.microsoft.com/office/2006/metadata/properties" ma:root="true" ma:fieldsID="c89aab325ae722e03651bef485ec96e2" ns2:_="" ns3:_="">
    <xsd:import namespace="21f9bd69-99be-49f9-bc0c-e077770acd0b"/>
    <xsd:import namespace="cd7ee990-9a4a-463c-8f55-08588f661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9bd69-99be-49f9-bc0c-e077770ac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9f9861-8d85-4d68-8299-7c90a4aa8c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ee990-9a4a-463c-8f55-08588f661b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dc72f2-35b5-4eda-a5ea-79a9d6d21209}" ma:internalName="TaxCatchAll" ma:showField="CatchAllData" ma:web="cd7ee990-9a4a-463c-8f55-08588f661b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f9bd69-99be-49f9-bc0c-e077770acd0b">
      <Terms xmlns="http://schemas.microsoft.com/office/infopath/2007/PartnerControls"/>
    </lcf76f155ced4ddcb4097134ff3c332f>
    <TaxCatchAll xmlns="cd7ee990-9a4a-463c-8f55-08588f661b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815F7-F035-441F-A5FE-0CC173DD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9bd69-99be-49f9-bc0c-e077770acd0b"/>
    <ds:schemaRef ds:uri="cd7ee990-9a4a-463c-8f55-08588f66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ACB9A-B47A-40E2-BA1C-C25D29758CAB}">
  <ds:schemaRefs>
    <ds:schemaRef ds:uri="http://schemas.microsoft.com/office/2006/metadata/properties"/>
    <ds:schemaRef ds:uri="http://schemas.microsoft.com/office/infopath/2007/PartnerControls"/>
    <ds:schemaRef ds:uri="21f9bd69-99be-49f9-bc0c-e077770acd0b"/>
    <ds:schemaRef ds:uri="cd7ee990-9a4a-463c-8f55-08588f661b47"/>
  </ds:schemaRefs>
</ds:datastoreItem>
</file>

<file path=customXml/itemProps3.xml><?xml version="1.0" encoding="utf-8"?>
<ds:datastoreItem xmlns:ds="http://schemas.openxmlformats.org/officeDocument/2006/customXml" ds:itemID="{8DA77CAE-66C9-4271-9067-8FE705877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kp_letterhead_v1</Template>
  <TotalTime>4</TotalTime>
  <Pages>1</Pages>
  <Words>323</Words>
  <Characters>1748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Mparda</dc:creator>
  <cp:keywords/>
  <dc:description/>
  <cp:lastModifiedBy>Elina Mparda</cp:lastModifiedBy>
  <cp:revision>1</cp:revision>
  <dcterms:created xsi:type="dcterms:W3CDTF">2025-09-26T12:27:00Z</dcterms:created>
  <dcterms:modified xsi:type="dcterms:W3CDTF">2025-09-26T12:31:00Z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0x010100905A419311FF124C9BF3512333A5CE4E</vt:lpwstr>
  </property>
</Properties>
</file>